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尊敬的各位副产品需求客户：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吉利百矿集团电力业务部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所属各火电厂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2023年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销售现在开始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8604" w:type="dxa"/>
        <w:jc w:val="center"/>
        <w:tblInd w:w="-1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</w:tblPr>
      <w:tblGrid>
        <w:gridCol w:w="511"/>
        <w:gridCol w:w="2580"/>
        <w:gridCol w:w="1350"/>
        <w:gridCol w:w="555"/>
        <w:gridCol w:w="2415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估量（吨/月）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最大产量24000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13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17000</w:t>
            </w:r>
          </w:p>
        </w:tc>
        <w:tc>
          <w:tcPr>
            <w:tcW w:w="55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415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11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5000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并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加密发至指定邮箱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Sungui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@geely.com，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表</w:t>
      </w:r>
      <w:bookmarkStart w:id="0" w:name="_GoBack"/>
      <w:bookmarkEnd w:id="0"/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，报价表需加密。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 xml:space="preserve">    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各火电厂副产品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交货地点为各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厂指定地点（合同中约定）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详见报价表。如需对我公司所销售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各厂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了解确定无误后报价。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2023年3月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13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每月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04"/>
        <w:gridCol w:w="3469"/>
        <w:gridCol w:w="2310"/>
        <w:gridCol w:w="1620"/>
        <w:gridCol w:w="1035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吨/月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用途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百矿电厂燃煤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炉渣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百矿电厂脱硫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石膏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百矿电厂粉煤灰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银海电厂脱硫石膏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银海电厂燃煤炉渣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银海电厂粉煤灰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德保电厂燃煤炉渣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德保电厂脱硫石膏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德保电厂粉煤灰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田东电厂二级灰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田东电厂统灰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34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田东电厂燃煤炉渣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</w:t>
      </w:r>
      <w:r>
        <w:rPr>
          <w:rFonts w:hint="default" w:ascii="微软雅黑" w:hAnsi="微软雅黑" w:eastAsia="微软雅黑"/>
          <w:b/>
          <w:i w:val="0"/>
          <w:color w:val="E53333"/>
          <w:sz w:val="24"/>
          <w:lang w:eastAsia="zh-CN"/>
        </w:rPr>
        <w:t>所发到我公司指定邮箱的加盖公章的报价文件需加密。</w:t>
      </w:r>
      <w:r>
        <w:rPr>
          <w:rFonts w:hint="eastAsia" w:ascii="微软雅黑" w:hAnsi="微软雅黑" w:eastAsia="微软雅黑"/>
          <w:b w:val="0"/>
          <w:bCs/>
          <w:i w:val="0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客户可到各厂了解副产品情况，报价即视为认可该产副产品；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报价为自提价，含13%增值税；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2023年3月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p>
      <w:pPr>
        <w:jc w:val="left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小标宋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3</Pages>
  <Words>0</Words>
  <Characters>951</Characters>
  <Lines>1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2023-06-06T01:45:51Z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</Properties>
</file>