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尊敬的各位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需求客户：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电解铝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业务部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所属田林铝厂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脱硫石膏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销售现在开始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副产品预估数量：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15000吨。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2.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pdf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并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加密发至指定邮箱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脱硫石膏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表，报价表需加密。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的脱硫石膏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铝厂的脱硫石膏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交货地点为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田林铝厂指定地点（合同中约定）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详见报价表。如需对我公司所销售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田林铝厂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了解确定无误后报价。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.各经销商应自行做好运输计划。中标单位必须保证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按合同要求进行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付款方式为先款后货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交付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5万元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履约保证金，后因贵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单方面原因无法履约，该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保证金概不退回。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469"/>
        <w:gridCol w:w="2310"/>
        <w:gridCol w:w="1620"/>
        <w:gridCol w:w="1035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吨/月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田林铝厂脱硫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注：1、</w:t>
      </w:r>
      <w:r>
        <w:rPr>
          <w:rFonts w:hint="default" w:ascii="微软雅黑" w:hAnsi="微软雅黑" w:eastAsia="微软雅黑"/>
          <w:b/>
          <w:i w:val="0"/>
          <w:color w:val="E53333"/>
          <w:sz w:val="24"/>
          <w:lang w:eastAsia="zh-CN"/>
        </w:rPr>
        <w:t>所发到我公司指定邮箱的加盖公章的报价文件需加密。</w:t>
      </w:r>
      <w:r>
        <w:rPr>
          <w:rFonts w:hint="eastAsia" w:ascii="微软雅黑" w:hAnsi="微软雅黑" w:eastAsia="微软雅黑"/>
          <w:b w:val="0"/>
          <w:bCs/>
          <w:i w:val="0"/>
          <w:color w:val="auto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客户可到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田林铝厂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了解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情况，报价即视为认可该产品；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报价为自提价，含13%增值税；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、报价须加盖公章，否则无效；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、未与我公司签订过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购销合同的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，报价时请附上公司营业执照及报价人身份证复印件等相关资料。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0</Words>
  <Characters>951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2023-06-19T01:37:33Z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