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吉利百矿集团电力业务部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现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公开挂网销售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2.各电厂具体地址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（1）百矿电厂：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（2）银海电厂：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广西百色市田阳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头塘镇。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（3）德保电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厂：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广西百色市德保县工业园区生态铝产业示范园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（4）田东电厂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广西百色市田东县祥周镇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并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加密发至指定邮箱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表，报价表需加密。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详见报价表。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需求月份填写的日期表示本次报价签订合同的月份数量，即从某年某月至某年某月。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了解确定无误后报价。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54"/>
        <w:gridCol w:w="2055"/>
        <w:gridCol w:w="1755"/>
        <w:gridCol w:w="2370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标的物名称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投标单价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（元/吨，含税价）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意向需求量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（吨/月）</w:t>
            </w: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需求月份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A年B月-C年D月）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百矿电厂燃煤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百矿电厂脱硫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百矿电厂粉煤灰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银海电厂粉煤灰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德保电厂脱硫石膏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德保电厂粉煤灰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田东电厂二级灰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田东电厂统灰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田东电厂燃煤炉渣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注：1</w:t>
      </w: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b/>
          <w:i w:val="0"/>
          <w:color w:val="auto"/>
          <w:sz w:val="24"/>
          <w:szCs w:val="24"/>
          <w:lang w:eastAsia="zh-CN"/>
        </w:rPr>
        <w:t>所发到我公司指定邮箱的加盖公章的报价文件需加密。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客户可到各厂了解副产品情况，报价即视为认可该产副产品；</w:t>
      </w:r>
    </w:p>
    <w:p>
      <w:pPr>
        <w:numPr>
          <w:numId w:val="0"/>
        </w:numPr>
        <w:shd w:val="solid" w:color="FFFFFF" w:fill="auto"/>
        <w:autoSpaceDN w:val="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报价为自提价，含13%增值税；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报价须加盖公章，否则无效；</w:t>
      </w:r>
    </w:p>
    <w:p>
      <w:pPr>
        <w:numPr>
          <w:numId w:val="0"/>
        </w:numPr>
        <w:shd w:val="solid" w:color="FFFFFF" w:fill="auto"/>
        <w:autoSpaceDN w:val="0"/>
        <w:ind w:firstLine="480" w:firstLineChars="200"/>
        <w:jc w:val="left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未与我公司签订过副产品购销合同的单位，报价时请附上公司营业执照及报价人身份证复印件等相关资料。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4"/>
          <w:szCs w:val="24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PingFangSC-Regular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TotalTime>0</TotalTime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2023-07-20T09:44:17Z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082CDDC4BF5B4C77AD545EC133CC9C95_12</vt:lpwstr>
  </property>
</Properties>
</file>