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吉利百矿集团电力业务部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公开挂网销售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Style w:val="2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2.各电厂具体地址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（1）百矿电厂：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（2）银海电厂：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（3）德保电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（4）田东电厂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广西百色市田东县祥周镇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并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加密发至指定邮箱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表，报价表需加密。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Style w:val="2"/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4"/>
        <w:gridCol w:w="2055"/>
        <w:gridCol w:w="1755"/>
        <w:gridCol w:w="237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注：1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  <w:t>所发到我公司指定邮箱的加盖公章的报价文件需加密。</w:t>
      </w:r>
    </w:p>
    <w:p>
      <w:pPr>
        <w:numPr>
          <w:ilvl w:val="0"/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客户可到各厂了解副产品情况，报价即视为认可该产副产品；</w:t>
      </w:r>
    </w:p>
    <w:p>
      <w:pPr>
        <w:numPr>
          <w:ilvl w:val="0"/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报价为自提价，含13%增值税；</w:t>
      </w:r>
    </w:p>
    <w:p>
      <w:pPr>
        <w:numPr>
          <w:ilvl w:val="0"/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报价须加盖公章，否则无效；</w:t>
      </w:r>
    </w:p>
    <w:p>
      <w:pPr>
        <w:numPr>
          <w:ilvl w:val="0"/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ZGE0NDMyYjQ5ZDRjMjE5NjY0NDAwMGZlYjU5MjcifQ=="/>
  </w:docVars>
  <w:rsids>
    <w:rsidRoot w:val="00000000"/>
    <w:rsid w:val="289F7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969</Words>
  <Characters>1086</Characters>
  <Lines>1</Lines>
  <Paragraphs>1</Paragraphs>
  <TotalTime>1</TotalTime>
  <ScaleCrop>false</ScaleCrop>
  <LinksUpToDate>false</LinksUpToDate>
  <CharactersWithSpaces>1226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2023-08-20T00:44:34Z</dcterms:modified>
  <dc:title>报价邀请函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082CDDC4BF5B4C77AD545EC133CC9C95_12</vt:lpwstr>
  </property>
</Properties>
</file>