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吉利百矿集团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所属各火电厂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2025年上半年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现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公开挂网销售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副产品预估产量</w:t>
      </w:r>
    </w:p>
    <w:tbl>
      <w:tblPr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580"/>
        <w:gridCol w:w="1350"/>
        <w:gridCol w:w="555"/>
        <w:gridCol w:w="241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副产品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副产品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百矿电厂燃煤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德保电厂燃煤炉渣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德保电厂脱硫石膏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53000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德保电厂粉煤灰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银海电厂脱硫石膏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13000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田东电厂二级灰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最大产量24000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银海电厂燃煤炉渣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22000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田东电厂统灰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32000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田东电厂燃煤炉渣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</w:tr>
    </w:tbl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2.各电厂具体地址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（1）百矿电厂：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（2）银海电厂：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（3）德保电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厂：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广西百色市德保县工业园区生态铝产业示范园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（4）田东电厂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广西百色市田东县祥周镇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pdf发至指定邮箱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的副产品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各火电厂副产品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交货地点为各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需求月份填写的日期表示本次报价签订合同的月份数量，即从某年某月至某年某月。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如需对我公司所销售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副产品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各厂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了解确定无误后报价。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（注：所报价格及数量可按月分别报）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.各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应自行做好运输计划。中标单位必须保证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每月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提货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量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不按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约定提货的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54"/>
        <w:gridCol w:w="2055"/>
        <w:gridCol w:w="1755"/>
        <w:gridCol w:w="2370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（吨/月）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百矿电厂燃煤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田东电厂二级灰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田东电厂统灰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注：1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  <w:t>加盖公章的报价文件需发到我公司的指定邮箱。</w:t>
      </w:r>
    </w:p>
    <w:p>
      <w:pPr>
        <w:numPr>
          <w:numId w:val="0"/>
        </w:num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客户可到各厂了解副产品情况，报价即视为认可该产副产品；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报价为自提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含税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价；（注：所报价格及数量可按月分别报）</w:t>
      </w:r>
    </w:p>
    <w:p>
      <w:pPr>
        <w:numPr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报价须加盖公章，否则无效；</w:t>
      </w:r>
    </w:p>
    <w:p>
      <w:pPr>
        <w:numPr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未与我公司签订过副产品购销合同的单位，报价时请附上公司营业执照及报价人身份证复印件等相关资料。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969</Words>
  <Characters>1086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2024-11-28T09:22:35Z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730D2181DC1B4778A17D941D1C46C917_13</vt:lpwstr>
  </property>
</Properties>
</file>